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  <w:bookmarkStart w:id="0" w:name="_GoBack"/>
      <w:bookmarkEnd w:id="0"/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3C2F44AB" w:rsidR="005F2C75" w:rsidRPr="00B437CB" w:rsidRDefault="009241F2" w:rsidP="008B2F0D">
            <w:pPr>
              <w:pStyle w:val="DocumentMetadata"/>
            </w:pPr>
            <w:r>
              <w:t>201</w:t>
            </w:r>
            <w:r w:rsidR="0040611F">
              <w:t>2</w:t>
            </w:r>
            <w:r w:rsidR="008B2F0D">
              <w:t>.</w:t>
            </w:r>
            <w:r w:rsidR="0040611F">
              <w:t>0</w:t>
            </w:r>
            <w:r w:rsidR="00C81A8F">
              <w:t>7</w:t>
            </w:r>
            <w:r w:rsidR="008B2F0D">
              <w:t>.</w:t>
            </w:r>
            <w:r w:rsidR="00C81A8F">
              <w:t>09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59369A72" w:rsidR="005F2C75" w:rsidRPr="00B437CB" w:rsidRDefault="00C81A8F" w:rsidP="00941B93">
            <w:pPr>
              <w:pStyle w:val="DocumentMetadata"/>
            </w:pPr>
            <w:r>
              <w:t>09</w:t>
            </w:r>
            <w:r w:rsidR="00DD6EB2">
              <w:t xml:space="preserve"> </w:t>
            </w:r>
            <w:r>
              <w:t>July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F33808" w:rsidRDefault="0028012D" w:rsidP="00010813">
            <w:pPr>
              <w:jc w:val="right"/>
            </w:pPr>
            <w:r w:rsidRPr="00F33808">
              <w:t>6</w:t>
            </w:r>
            <w:r w:rsidR="00E378E6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F33808" w:rsidRDefault="00E378E6" w:rsidP="00010813">
            <w:pPr>
              <w:jc w:val="right"/>
            </w:pPr>
            <w:r>
              <w:t>11 Mar 2012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4F27BD73" w:rsidR="0028012D" w:rsidRPr="00F33808" w:rsidRDefault="0028012D" w:rsidP="00010813">
            <w:r w:rsidRPr="00F33808">
              <w:t>R.</w:t>
            </w:r>
            <w:r w:rsidR="002018EB">
              <w:t xml:space="preserve"> </w:t>
            </w:r>
            <w:r w:rsidRPr="00F33808">
              <w:t>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F33808" w:rsidRDefault="0028012D" w:rsidP="00010813">
            <w:pPr>
              <w:jc w:val="right"/>
            </w:pPr>
            <w:r w:rsidRPr="00F33808">
              <w:t>28</w:t>
            </w:r>
            <w:r w:rsidR="00E378E6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F33808" w:rsidRDefault="00E378E6" w:rsidP="00010813">
            <w:pPr>
              <w:jc w:val="right"/>
            </w:pPr>
            <w:r>
              <w:t>07 Jan 2012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F33808" w:rsidRDefault="00C62C28" w:rsidP="00010813">
            <w:pPr>
              <w:jc w:val="right"/>
            </w:pPr>
            <w:r>
              <w:t>58</w:t>
            </w:r>
            <w:r w:rsidR="00E378E6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F33808" w:rsidRDefault="00C62C28" w:rsidP="00010813">
            <w:pPr>
              <w:jc w:val="right"/>
            </w:pPr>
            <w:r>
              <w:t>1</w:t>
            </w:r>
            <w:r w:rsidR="00E378E6">
              <w:t>5 Feb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</w:tbl>
    <w:p w14:paraId="3A579BF3" w14:textId="77777777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4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77777777"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77777777"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77777777"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7777777"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F33808" w:rsidRDefault="001845A6" w:rsidP="00317271"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F33808" w:rsidRDefault="001845A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37582019" w:rsidR="00BB0A96" w:rsidRPr="00F33808" w:rsidRDefault="00C81A8F" w:rsidP="00317271">
            <w:pPr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006C000E" w:rsidR="00BB0A96" w:rsidRPr="00F33808" w:rsidRDefault="00C81A8F" w:rsidP="00317271">
            <w:pPr>
              <w:jc w:val="right"/>
            </w:pPr>
            <w:r>
              <w:t>29 Apr 2012</w:t>
            </w: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77777777"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7777777"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77777777"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77777777"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77777777"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77777777"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14:paraId="3A579DAF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77777777"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77777777"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77777777"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77777777"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28012D" w:rsidRPr="00D3649B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C100284" w:rsidR="0028012D" w:rsidRPr="00F33808" w:rsidRDefault="00853586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D3D7499" w:rsidR="0028012D" w:rsidRPr="00F33808" w:rsidRDefault="00853586" w:rsidP="00010813">
            <w:pPr>
              <w:jc w:val="right"/>
            </w:pPr>
            <w:r>
              <w:t>352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09AEC19D" w:rsidR="0028012D" w:rsidRPr="00F33808" w:rsidRDefault="00853586" w:rsidP="00010813">
            <w:pPr>
              <w:jc w:val="right"/>
            </w:pPr>
            <w:r>
              <w:t>04 Mar 2012</w:t>
            </w:r>
          </w:p>
        </w:tc>
      </w:tr>
      <w:tr w:rsidR="0028012D" w:rsidRPr="00F33808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F33808" w:rsidRDefault="00853586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F33808" w:rsidRDefault="00853586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577A600D" w:rsidR="0028012D" w:rsidRPr="00F33808" w:rsidRDefault="0028012D" w:rsidP="00010813">
            <w:pPr>
              <w:jc w:val="right"/>
            </w:pPr>
            <w:r>
              <w:t>2</w:t>
            </w:r>
            <w:r w:rsidR="00853586">
              <w:t>28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0CC3A66C" w:rsidR="0028012D" w:rsidRPr="00F33808" w:rsidRDefault="00A8199C" w:rsidP="00010813">
            <w:pPr>
              <w:jc w:val="right"/>
            </w:pPr>
            <w:r>
              <w:t>05</w:t>
            </w:r>
            <w:r w:rsidR="00853586">
              <w:t xml:space="preserve"> Mar</w:t>
            </w:r>
            <w:r>
              <w:t xml:space="preserve"> 2012</w:t>
            </w:r>
          </w:p>
        </w:tc>
      </w:tr>
      <w:tr w:rsidR="004D2235" w:rsidRPr="00F33808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6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4A4AD48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7374BC1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152793E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10FED1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C0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C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D2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F33808" w:rsidRDefault="009A0D74" w:rsidP="00010813">
            <w:r>
              <w:t xml:space="preserve">S. </w:t>
            </w:r>
            <w:proofErr w:type="spellStart"/>
            <w:r>
              <w:t>Wheller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10B6F2F0" w:rsidR="00BB0A96" w:rsidRPr="00F33808" w:rsidRDefault="00BB0A96" w:rsidP="00317271">
            <w:r w:rsidRPr="00F33808">
              <w:t xml:space="preserve">Mstr. </w:t>
            </w:r>
            <w:r w:rsidR="0040611F">
              <w:t>L</w:t>
            </w:r>
            <w:r w:rsidR="004B70F7">
              <w:t>.</w:t>
            </w:r>
            <w:r w:rsidR="0040611F"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C66182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5592AA17" w:rsidR="00C66182" w:rsidRPr="00F33808" w:rsidRDefault="00C66182" w:rsidP="00317271">
            <w:r>
              <w:t>Mstr. 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47C4365D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4D667975" w:rsidR="00C66182" w:rsidRPr="00F33808" w:rsidRDefault="00C66182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6F4E5804" w:rsidR="00C66182" w:rsidRPr="00F33808" w:rsidRDefault="00C66182" w:rsidP="00317271">
            <w:pPr>
              <w:jc w:val="right"/>
            </w:pPr>
            <w:r>
              <w:t>29 Jan 2012</w:t>
            </w:r>
          </w:p>
        </w:tc>
      </w:tr>
      <w:tr w:rsidR="00C66182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76942A70" w:rsidR="00C66182" w:rsidRPr="00F33808" w:rsidRDefault="00C66182" w:rsidP="00317271">
            <w:r w:rsidRPr="00F33808">
              <w:t xml:space="preserve">Mstr. </w:t>
            </w:r>
            <w:r>
              <w:t>L</w:t>
            </w:r>
            <w:r w:rsidR="004B70F7">
              <w:t>.</w:t>
            </w:r>
            <w:r>
              <w:t xml:space="preserve">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C66182" w:rsidRPr="00F33808" w:rsidRDefault="00C66182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C66182" w:rsidRPr="00F33808" w:rsidRDefault="00C66182" w:rsidP="00317271">
            <w:pPr>
              <w:jc w:val="right"/>
            </w:pPr>
            <w:r>
              <w:t>27 Nov 2011</w:t>
            </w:r>
          </w:p>
        </w:tc>
      </w:tr>
      <w:tr w:rsidR="00C66182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66182" w:rsidRPr="00F33808" w:rsidRDefault="00C66182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66182" w:rsidRPr="00F33808" w:rsidRDefault="00C66182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66182" w:rsidRPr="00F33808" w:rsidRDefault="00C66182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66182" w:rsidRPr="00F33808" w:rsidRDefault="00C66182" w:rsidP="00317271">
            <w:pPr>
              <w:jc w:val="right"/>
            </w:pPr>
            <w:r>
              <w:t>26 Jan 2011</w:t>
            </w:r>
          </w:p>
        </w:tc>
      </w:tr>
      <w:tr w:rsidR="00C66182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C66182" w:rsidRPr="00F33808" w:rsidRDefault="00C66182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C66182" w:rsidRPr="00F33808" w:rsidRDefault="00C66182" w:rsidP="00317271">
            <w:pPr>
              <w:jc w:val="right"/>
            </w:pPr>
            <w:r>
              <w:t>29 Mar 2010</w:t>
            </w:r>
          </w:p>
        </w:tc>
      </w:tr>
      <w:tr w:rsidR="00C66182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C66182" w:rsidRPr="00F33808" w:rsidRDefault="00C66182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C66182" w:rsidRPr="00F33808" w:rsidRDefault="00C66182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C66182" w:rsidRPr="00F33808" w:rsidRDefault="00C66182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C66182" w:rsidRPr="00F33808" w:rsidRDefault="00C66182" w:rsidP="00CB0971">
            <w:pPr>
              <w:jc w:val="right"/>
            </w:pPr>
            <w:r>
              <w:t>01 Feb 2010</w:t>
            </w:r>
          </w:p>
        </w:tc>
      </w:tr>
      <w:tr w:rsidR="00C66182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C66182" w:rsidRPr="00F33808" w:rsidRDefault="00C66182" w:rsidP="00317271">
            <w:pPr>
              <w:jc w:val="right"/>
            </w:pPr>
          </w:p>
        </w:tc>
      </w:tr>
      <w:tr w:rsidR="00C66182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C66182" w:rsidRPr="00F33808" w:rsidRDefault="00C66182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C66182" w:rsidRPr="00F33808" w:rsidRDefault="00C66182" w:rsidP="003721BB">
            <w:pPr>
              <w:jc w:val="right"/>
            </w:pPr>
            <w:r>
              <w:t>30  Oct 2011</w:t>
            </w:r>
          </w:p>
        </w:tc>
      </w:tr>
      <w:tr w:rsidR="00C66182" w:rsidRPr="00F33808" w14:paraId="3A57A02D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C66182" w:rsidRPr="00F33808" w:rsidRDefault="00C66182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C66182" w:rsidRPr="00F33808" w:rsidRDefault="00C66182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C66182" w:rsidRPr="00F33808" w:rsidRDefault="00C66182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C66182" w:rsidRPr="00F33808" w:rsidRDefault="00C66182" w:rsidP="00317271">
            <w:pPr>
              <w:jc w:val="right"/>
            </w:pPr>
            <w:r>
              <w:t>15 Jan 2012</w:t>
            </w:r>
          </w:p>
        </w:tc>
      </w:tr>
      <w:tr w:rsidR="00C66182" w:rsidRPr="00F33808" w14:paraId="3A57A033" w14:textId="77777777" w:rsidTr="005023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C66182" w:rsidRPr="00254FCA" w:rsidRDefault="00C6618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C66182" w:rsidRPr="00F33808" w:rsidRDefault="00C6618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C66182" w:rsidRPr="00F33808" w:rsidRDefault="00C6618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C66182" w:rsidRPr="00F33808" w:rsidRDefault="00C661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C66182" w:rsidRPr="00F33808" w:rsidRDefault="00C66182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26F9" w:rsidRPr="00F33808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77777777" w:rsidR="00BB26F9" w:rsidRPr="00EC5F8D" w:rsidRDefault="00BB26F9" w:rsidP="00BB26F9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F33808" w:rsidRDefault="00BB26F9" w:rsidP="00BB26F9">
            <w:r>
              <w:t>Miss</w:t>
            </w:r>
            <w:r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F33808" w:rsidRDefault="00BB26F9" w:rsidP="00BB26F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F33808" w:rsidRDefault="00BB26F9" w:rsidP="00BB26F9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F33808" w:rsidRDefault="00BB26F9" w:rsidP="00BB26F9">
            <w:pPr>
              <w:jc w:val="right"/>
            </w:pPr>
            <w:r>
              <w:t>16 Nov 2008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BB26F9" w:rsidRPr="00F33808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77777777" w:rsidR="00BB26F9" w:rsidRPr="00E72085" w:rsidRDefault="00BB26F9" w:rsidP="00BB26F9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F33808" w:rsidRDefault="00BB26F9" w:rsidP="00BB26F9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F33808" w:rsidRDefault="00BB26F9" w:rsidP="00BB26F9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F33808" w:rsidRDefault="00BB26F9" w:rsidP="00BB26F9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F33808" w:rsidRDefault="00BB26F9" w:rsidP="00BB26F9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proofErr w:type="spellStart"/>
            <w:r w:rsidRPr="00F33808">
              <w:t>Hawkhurst</w:t>
            </w:r>
            <w:proofErr w:type="spellEnd"/>
            <w:r w:rsidRPr="00F33808">
              <w:t xml:space="preserve">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18245FF7" w14:textId="4C052A6E" w:rsidR="00A962D7" w:rsidRPr="00973360" w:rsidRDefault="00A962D7" w:rsidP="00A962D7">
      <w:pPr>
        <w:pStyle w:val="Heading2"/>
        <w:pageBreakBefore w:val="0"/>
        <w:spacing w:before="360"/>
      </w:pPr>
      <w:r>
        <w:t>Recurve Freestyle</w:t>
      </w:r>
    </w:p>
    <w:p w14:paraId="46823CD4" w14:textId="77777777" w:rsidR="00A962D7" w:rsidRDefault="00A962D7" w:rsidP="00A962D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590D3283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0B4696D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4B7F805A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F33808" w:rsidRDefault="00B51D7C" w:rsidP="002018EB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F33808" w:rsidRDefault="00B51D7C" w:rsidP="002018EB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F33808" w:rsidRDefault="00B51D7C" w:rsidP="002018EB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F33808" w:rsidRDefault="00B51D7C" w:rsidP="002018EB">
            <w:pPr>
              <w:jc w:val="right"/>
            </w:pPr>
            <w:r w:rsidRPr="00F33808">
              <w:t>Mar 1994</w:t>
            </w:r>
          </w:p>
        </w:tc>
      </w:tr>
    </w:tbl>
    <w:p w14:paraId="323894E5" w14:textId="54FAF915" w:rsidR="00B51D7C" w:rsidRPr="00973360" w:rsidRDefault="00B51D7C" w:rsidP="004B70F7">
      <w:pPr>
        <w:pStyle w:val="Heading2"/>
        <w:spacing w:before="360"/>
      </w:pPr>
      <w:r>
        <w:lastRenderedPageBreak/>
        <w:t>Recurve Barebow</w:t>
      </w:r>
    </w:p>
    <w:p w14:paraId="3FB4E404" w14:textId="77777777" w:rsidR="00B51D7C" w:rsidRDefault="00B51D7C" w:rsidP="00B51D7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49AFFB54" w14:textId="77777777" w:rsidTr="002018E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E66AAD" w:rsidRDefault="00B51D7C" w:rsidP="002018EB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BB05C59" w14:textId="77777777" w:rsidTr="002018E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69713D43" w:rsidR="00B51D7C" w:rsidRPr="00E66AAD" w:rsidRDefault="00B51D7C" w:rsidP="002018E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F33808" w:rsidRDefault="00B51D7C" w:rsidP="002018EB"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F33808" w:rsidRDefault="00B51D7C" w:rsidP="002018EB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F33808" w:rsidRDefault="00B51D7C" w:rsidP="002018EB">
            <w:pPr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F33808" w:rsidRDefault="00B51D7C" w:rsidP="002018EB">
            <w:pPr>
              <w:jc w:val="right"/>
            </w:pPr>
            <w:r>
              <w:t>04 Mar 2012</w:t>
            </w:r>
          </w:p>
        </w:tc>
      </w:tr>
    </w:tbl>
    <w:p w14:paraId="0FCEB0BD" w14:textId="77777777" w:rsidR="00BB26F9" w:rsidRPr="000A6437" w:rsidRDefault="00BB26F9" w:rsidP="00BB0A96"/>
    <w:sectPr w:rsidR="00BB26F9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0AD8F" w14:textId="77777777" w:rsidR="00ED31AC" w:rsidRDefault="00ED31AC" w:rsidP="001408DA">
      <w:r>
        <w:separator/>
      </w:r>
    </w:p>
    <w:p w14:paraId="2D7F4B20" w14:textId="77777777" w:rsidR="00ED31AC" w:rsidRDefault="00ED31AC"/>
    <w:p w14:paraId="0771CDFD" w14:textId="77777777" w:rsidR="00ED31AC" w:rsidRDefault="00ED31AC"/>
  </w:endnote>
  <w:endnote w:type="continuationSeparator" w:id="0">
    <w:p w14:paraId="5131B21C" w14:textId="77777777" w:rsidR="00ED31AC" w:rsidRDefault="00ED31AC" w:rsidP="001408DA">
      <w:r>
        <w:continuationSeparator/>
      </w:r>
    </w:p>
    <w:p w14:paraId="7A8AAD17" w14:textId="77777777" w:rsidR="00ED31AC" w:rsidRDefault="00ED31AC"/>
    <w:p w14:paraId="351F5227" w14:textId="77777777" w:rsidR="00ED31AC" w:rsidRDefault="00ED3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0" w14:textId="77777777" w:rsidR="002018EB" w:rsidRDefault="002018EB" w:rsidP="002533C0">
    <w:pPr>
      <w:pStyle w:val="Footer2"/>
    </w:pPr>
    <w:r>
      <w:t>The Southern Counties Archery Society</w:t>
    </w:r>
  </w:p>
  <w:p w14:paraId="3A57A131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2018EB" w:rsidRPr="005F0A53" w:rsidRDefault="002018EB" w:rsidP="00571FB9">
    <w:pPr>
      <w:pStyle w:val="Footer1"/>
    </w:pPr>
    <w:r w:rsidRPr="005F0A53">
      <w:t>The Kent Archery Association is affiliated to:</w:t>
    </w:r>
  </w:p>
  <w:p w14:paraId="3A57A135" w14:textId="77777777" w:rsidR="002018EB" w:rsidRDefault="002018EB" w:rsidP="002533C0">
    <w:pPr>
      <w:pStyle w:val="Footer2"/>
    </w:pPr>
    <w:r>
      <w:t>The Southern Counties Archery Society</w:t>
    </w:r>
  </w:p>
  <w:p w14:paraId="3A57A136" w14:textId="77777777" w:rsidR="002018EB" w:rsidRDefault="002018E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2018EB" w:rsidRPr="00994121" w:rsidRDefault="002018E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2AD1" w14:textId="77777777" w:rsidR="00ED31AC" w:rsidRDefault="00ED31AC" w:rsidP="001408DA">
      <w:r>
        <w:separator/>
      </w:r>
    </w:p>
    <w:p w14:paraId="175D7389" w14:textId="77777777" w:rsidR="00ED31AC" w:rsidRDefault="00ED31AC"/>
    <w:p w14:paraId="77261FEA" w14:textId="77777777" w:rsidR="00ED31AC" w:rsidRDefault="00ED31AC"/>
  </w:footnote>
  <w:footnote w:type="continuationSeparator" w:id="0">
    <w:p w14:paraId="6F41A00A" w14:textId="77777777" w:rsidR="00ED31AC" w:rsidRDefault="00ED31AC" w:rsidP="001408DA">
      <w:r>
        <w:continuationSeparator/>
      </w:r>
    </w:p>
    <w:p w14:paraId="43A58F20" w14:textId="77777777" w:rsidR="00ED31AC" w:rsidRDefault="00ED31AC"/>
    <w:p w14:paraId="4170A341" w14:textId="77777777" w:rsidR="00ED31AC" w:rsidRDefault="00ED31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018E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2018EB" w:rsidRDefault="002018E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2018EB" w:rsidRDefault="002018E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07567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2018EB" w:rsidRDefault="002018EB" w:rsidP="00BA491D"/>
      </w:tc>
    </w:tr>
    <w:tr w:rsidR="002018E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2018EB" w:rsidRDefault="002018E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2018EB" w:rsidRDefault="002018E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2018EB" w:rsidRDefault="002018EB" w:rsidP="00BA491D"/>
      </w:tc>
    </w:tr>
  </w:tbl>
  <w:p w14:paraId="3A57A12D" w14:textId="77777777" w:rsidR="002018EB" w:rsidRPr="00761C8A" w:rsidRDefault="002018E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A03C4"/>
    <w:rsid w:val="000A054A"/>
    <w:rsid w:val="000A1BFF"/>
    <w:rsid w:val="000A38D8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822A3"/>
    <w:rsid w:val="001845A6"/>
    <w:rsid w:val="001A44E1"/>
    <w:rsid w:val="001B056D"/>
    <w:rsid w:val="001B304F"/>
    <w:rsid w:val="001E7901"/>
    <w:rsid w:val="001F45C6"/>
    <w:rsid w:val="001F7AE6"/>
    <w:rsid w:val="002018EB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B70F7"/>
    <w:rsid w:val="004D205C"/>
    <w:rsid w:val="004D2235"/>
    <w:rsid w:val="00502313"/>
    <w:rsid w:val="00526C12"/>
    <w:rsid w:val="00530778"/>
    <w:rsid w:val="00552862"/>
    <w:rsid w:val="00570993"/>
    <w:rsid w:val="00571FB9"/>
    <w:rsid w:val="00582C00"/>
    <w:rsid w:val="00594E40"/>
    <w:rsid w:val="005A3348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84E3A"/>
    <w:rsid w:val="009A0D74"/>
    <w:rsid w:val="009B3F03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6182"/>
    <w:rsid w:val="00C670D6"/>
    <w:rsid w:val="00C800BD"/>
    <w:rsid w:val="00C81A8F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1263"/>
    <w:rsid w:val="00DB612D"/>
    <w:rsid w:val="00DD6EB2"/>
    <w:rsid w:val="00DE08CD"/>
    <w:rsid w:val="00DE3896"/>
    <w:rsid w:val="00DE7FD1"/>
    <w:rsid w:val="00DF1353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87D0E"/>
    <w:rsid w:val="00E90633"/>
    <w:rsid w:val="00E92912"/>
    <w:rsid w:val="00EA0AD9"/>
    <w:rsid w:val="00EA16E4"/>
    <w:rsid w:val="00EA6CB3"/>
    <w:rsid w:val="00EC5833"/>
    <w:rsid w:val="00EC67C2"/>
    <w:rsid w:val="00ED31AC"/>
    <w:rsid w:val="00ED41CF"/>
    <w:rsid w:val="00ED5144"/>
    <w:rsid w:val="00ED5FFA"/>
    <w:rsid w:val="00EF0D81"/>
    <w:rsid w:val="00EF3658"/>
    <w:rsid w:val="00F02D74"/>
    <w:rsid w:val="00F07567"/>
    <w:rsid w:val="00F13F7C"/>
    <w:rsid w:val="00F16D26"/>
    <w:rsid w:val="00F26708"/>
    <w:rsid w:val="00F2762F"/>
    <w:rsid w:val="00F359B6"/>
    <w:rsid w:val="00F35E8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125B-A583-4FC7-9FA2-1EF7522E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</TotalTime>
  <Pages>9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5</cp:revision>
  <cp:lastPrinted>2012-07-13T12:45:00Z</cp:lastPrinted>
  <dcterms:created xsi:type="dcterms:W3CDTF">2012-07-10T21:40:00Z</dcterms:created>
  <dcterms:modified xsi:type="dcterms:W3CDTF">2012-07-13T12:45:00Z</dcterms:modified>
</cp:coreProperties>
</file>